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67" w:rsidRPr="00737C57" w:rsidRDefault="005C4D67">
      <w:pPr>
        <w:rPr>
          <w:rFonts w:ascii="Helvetica" w:hAnsi="Helvetica"/>
          <w:sz w:val="18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85pt;margin-top:-103.5pt;width:230.15pt;height:40.2pt;z-index:251658240;mso-wrap-edited:f" filled="f" fillcolor="#a5a5a5" stroked="f">
            <v:fill o:detectmouseclick="t"/>
            <v:textbox style="mso-next-textbox:#_x0000_s1027" inset=",2.5mm,,7.2pt">
              <w:txbxContent>
                <w:p w:rsidR="005C4D67" w:rsidRPr="00CC529A" w:rsidRDefault="005C4D67" w:rsidP="000933F2">
                  <w:pPr>
                    <w:jc w:val="right"/>
                    <w:rPr>
                      <w:rFonts w:ascii="Helvetica" w:hAnsi="Helvetica"/>
                      <w:color w:val="A6A6A6"/>
                      <w:sz w:val="40"/>
                    </w:rPr>
                  </w:pPr>
                  <w:r>
                    <w:rPr>
                      <w:rFonts w:ascii="Helvetica" w:hAnsi="Helvetica"/>
                      <w:color w:val="A6A6A6"/>
                      <w:sz w:val="40"/>
                    </w:rPr>
                    <w:t>Índex</w:t>
                  </w:r>
                </w:p>
              </w:txbxContent>
            </v:textbox>
          </v:shape>
        </w:pict>
      </w:r>
      <w:r>
        <w:rPr>
          <w:rFonts w:ascii="Helvetica" w:hAnsi="Helvetica"/>
          <w:sz w:val="18"/>
        </w:rPr>
        <w:t>Introduir t</w:t>
      </w:r>
      <w:r w:rsidRPr="00737C57">
        <w:rPr>
          <w:rFonts w:ascii="Helvetica" w:hAnsi="Helvetica"/>
          <w:sz w:val="18"/>
        </w:rPr>
        <w:t>ext</w:t>
      </w:r>
      <w:r>
        <w:rPr>
          <w:rFonts w:ascii="Helvetica" w:hAnsi="Helvetica"/>
          <w:sz w:val="18"/>
        </w:rPr>
        <w:t xml:space="preserve"> per l’índex </w:t>
      </w:r>
    </w:p>
    <w:sectPr w:rsidR="005C4D67" w:rsidRPr="00737C57" w:rsidSect="000933F2">
      <w:headerReference w:type="default" r:id="rId6"/>
      <w:pgSz w:w="11900" w:h="16840"/>
      <w:pgMar w:top="2552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67" w:rsidRDefault="005C4D67" w:rsidP="000C3CEB">
      <w:r>
        <w:separator/>
      </w:r>
    </w:p>
  </w:endnote>
  <w:endnote w:type="continuationSeparator" w:id="0">
    <w:p w:rsidR="005C4D67" w:rsidRDefault="005C4D67" w:rsidP="000C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67" w:rsidRDefault="005C4D67" w:rsidP="000C3CEB">
      <w:r>
        <w:separator/>
      </w:r>
    </w:p>
  </w:footnote>
  <w:footnote w:type="continuationSeparator" w:id="0">
    <w:p w:rsidR="005C4D67" w:rsidRDefault="005C4D67" w:rsidP="000C3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67" w:rsidRDefault="005C4D67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Presentacion_HOJAS BLANCO MS neutra.pdf" style="position:absolute;margin-left:0;margin-top:0;width:595.3pt;height:842.15pt;z-index:-251656192;visibility:visible;mso-position-horizontal:center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C4E"/>
    <w:rsid w:val="000933F2"/>
    <w:rsid w:val="000C3CEB"/>
    <w:rsid w:val="000F5306"/>
    <w:rsid w:val="005C4D67"/>
    <w:rsid w:val="00725C4E"/>
    <w:rsid w:val="00737C57"/>
    <w:rsid w:val="00933824"/>
    <w:rsid w:val="00B948B2"/>
    <w:rsid w:val="00C2738B"/>
    <w:rsid w:val="00CC529A"/>
    <w:rsid w:val="00DD0CB6"/>
    <w:rsid w:val="00F04B89"/>
    <w:rsid w:val="00F64FF4"/>
    <w:rsid w:val="00F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Introduir text per l’índex </dc:title>
  <dc:subject/>
  <dc:creator>xavier fernandez</dc:creator>
  <cp:keywords/>
  <dc:description/>
  <cp:lastModifiedBy>6347</cp:lastModifiedBy>
  <cp:revision>2</cp:revision>
  <dcterms:created xsi:type="dcterms:W3CDTF">2015-10-22T10:39:00Z</dcterms:created>
  <dcterms:modified xsi:type="dcterms:W3CDTF">2015-10-22T10:39:00Z</dcterms:modified>
</cp:coreProperties>
</file>