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3E" w:rsidRDefault="00AB323E"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catalan COLORES 1.png" style="position:absolute;margin-left:0;margin-top:0;width:594.65pt;height:842.15pt;z-index:-251658240;visibility:visible;mso-position-horizontal-relative:page;mso-position-vertical-relative:page">
            <v:imagedata r:id="rId6" o:title=""/>
            <w10:wrap anchorx="page" anchory="page"/>
          </v:shape>
        </w:pict>
      </w:r>
    </w:p>
    <w:p w:rsidR="00AB323E" w:rsidRDefault="00AB323E"/>
    <w:p w:rsidR="00AB323E" w:rsidRDefault="00AB323E" w:rsidP="001733F6">
      <w:pPr>
        <w:rPr>
          <w:rFonts w:ascii="Helvetica" w:hAnsi="Helvetica"/>
          <w:sz w:val="20"/>
        </w:rPr>
        <w:sectPr w:rsidR="00AB323E" w:rsidSect="001733F6">
          <w:headerReference w:type="default" r:id="rId7"/>
          <w:footerReference w:type="first" r:id="rId8"/>
          <w:type w:val="continuous"/>
          <w:pgSz w:w="11906" w:h="16838"/>
          <w:pgMar w:top="2698" w:right="830" w:bottom="567" w:left="1704" w:header="0" w:footer="340" w:gutter="0"/>
          <w:cols w:num="2" w:space="710"/>
          <w:noEndnote/>
          <w:titlePg/>
        </w:sect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4.8pt;margin-top:118.25pt;width:198pt;height:146.05pt;z-index:251657216" wrapcoords="0 0 21600 0 21600 21600 0 21600 0 0" filled="f" stroked="f">
            <v:fill o:detectmouseclick="t"/>
            <v:textbox inset=",7.2pt,,7.2pt">
              <w:txbxContent>
                <w:p w:rsidR="00AB323E" w:rsidRDefault="00AB323E" w:rsidP="00296A49">
                  <w:r w:rsidRPr="005F5FB0">
                    <w:rPr>
                      <w:rFonts w:ascii="Helvetica" w:hAnsi="Helvetica"/>
                      <w:b/>
                      <w:color w:val="FFFFFF"/>
                      <w:sz w:val="50"/>
                    </w:rPr>
                    <w:t>T</w:t>
                  </w:r>
                  <w:r>
                    <w:rPr>
                      <w:rFonts w:ascii="Helvetica" w:hAnsi="Helvetica"/>
                      <w:b/>
                      <w:color w:val="FFFFFF"/>
                      <w:sz w:val="50"/>
                    </w:rPr>
                    <w:t>í</w:t>
                  </w:r>
                  <w:r w:rsidRPr="005F5FB0">
                    <w:rPr>
                      <w:rFonts w:ascii="Helvetica" w:hAnsi="Helvetica"/>
                      <w:b/>
                      <w:color w:val="FFFFFF"/>
                      <w:sz w:val="50"/>
                    </w:rPr>
                    <w:t>to</w:t>
                  </w:r>
                  <w:r>
                    <w:rPr>
                      <w:rFonts w:ascii="Helvetica" w:hAnsi="Helvetica"/>
                      <w:b/>
                      <w:color w:val="FFFFFF"/>
                      <w:sz w:val="50"/>
                    </w:rPr>
                    <w:t>l</w:t>
                  </w:r>
                  <w:r w:rsidRPr="005F5FB0">
                    <w:rPr>
                      <w:rFonts w:ascii="Helvetica" w:hAnsi="Helvetica"/>
                      <w:b/>
                      <w:color w:val="FFFFFF"/>
                      <w:sz w:val="50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>
        <w:br w:type="page"/>
      </w:r>
      <w:r w:rsidRPr="001D6EE2">
        <w:rPr>
          <w:rFonts w:ascii="Helvetica" w:hAnsi="Helvetica"/>
          <w:sz w:val="20"/>
        </w:rPr>
        <w:t>Text</w:t>
      </w:r>
    </w:p>
    <w:p w:rsidR="00AB323E" w:rsidRPr="001D6EE2" w:rsidRDefault="00AB323E" w:rsidP="00254264">
      <w:pPr>
        <w:rPr>
          <w:rFonts w:ascii="Helvetica" w:hAnsi="Helvetica"/>
          <w:sz w:val="20"/>
        </w:rPr>
      </w:pPr>
    </w:p>
    <w:p w:rsidR="00AB323E" w:rsidRDefault="00AB323E"/>
    <w:sectPr w:rsidR="00AB323E" w:rsidSect="001733F6">
      <w:type w:val="continuous"/>
      <w:pgSz w:w="11906" w:h="16838"/>
      <w:pgMar w:top="2698" w:right="0" w:bottom="567" w:left="0" w:header="0" w:footer="340" w:gutter="0"/>
      <w:cols w:num="2"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23E" w:rsidRDefault="00AB323E" w:rsidP="00E02CDF">
      <w:r>
        <w:separator/>
      </w:r>
    </w:p>
  </w:endnote>
  <w:endnote w:type="continuationSeparator" w:id="0">
    <w:p w:rsidR="00AB323E" w:rsidRDefault="00AB323E" w:rsidP="00E02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3E" w:rsidRDefault="00AB323E">
    <w:pPr>
      <w:pStyle w:val="Foot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Hoja blanco Presentacion 3.png" style="position:absolute;margin-left:-89.7pt;margin-top:844.05pt;width:598.45pt;height:845.9pt;z-index:-251658752;visibility:visible;mso-position-vertical-relative:page" o:allowoverlap="f">
          <v:imagedata r:id="rId1" o:title=""/>
          <w10:wrap anchory="page"/>
        </v:shape>
      </w:pict>
    </w:r>
    <w:r>
      <w:rPr>
        <w:noProof/>
        <w:lang w:val="es-ES" w:eastAsia="es-ES"/>
      </w:rPr>
      <w:pict>
        <v:shape id="_x0000_s2051" type="#_x0000_t75" alt="Hoja blanco Presentacion 3.png" style="position:absolute;margin-left:0;margin-top:33.2pt;width:595.5pt;height:841.85pt;z-index:-251659776;visibility:visible;mso-position-horizontal:center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23E" w:rsidRDefault="00AB323E" w:rsidP="00E02CDF">
      <w:r>
        <w:separator/>
      </w:r>
    </w:p>
  </w:footnote>
  <w:footnote w:type="continuationSeparator" w:id="0">
    <w:p w:rsidR="00AB323E" w:rsidRDefault="00AB323E" w:rsidP="00E02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3E" w:rsidRPr="004D5E99" w:rsidRDefault="00AB323E" w:rsidP="004D5E99">
    <w:pPr>
      <w:pStyle w:val="Head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oja blanco Presentacion 1.png" style="position:absolute;margin-left:0;margin-top:0;width:595.85pt;height:841.9pt;z-index:-251657728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A49"/>
    <w:rsid w:val="001733F6"/>
    <w:rsid w:val="001B4092"/>
    <w:rsid w:val="001D6EE2"/>
    <w:rsid w:val="00254264"/>
    <w:rsid w:val="002700D6"/>
    <w:rsid w:val="00296A49"/>
    <w:rsid w:val="003B6E42"/>
    <w:rsid w:val="003E1598"/>
    <w:rsid w:val="00453A4A"/>
    <w:rsid w:val="004D5E99"/>
    <w:rsid w:val="004F0C46"/>
    <w:rsid w:val="0051223C"/>
    <w:rsid w:val="00530184"/>
    <w:rsid w:val="005F5FB0"/>
    <w:rsid w:val="00660899"/>
    <w:rsid w:val="006B321A"/>
    <w:rsid w:val="007E58EF"/>
    <w:rsid w:val="00893922"/>
    <w:rsid w:val="00927452"/>
    <w:rsid w:val="009543DD"/>
    <w:rsid w:val="00AB323E"/>
    <w:rsid w:val="00BE3BA8"/>
    <w:rsid w:val="00DE509B"/>
    <w:rsid w:val="00DF6E65"/>
    <w:rsid w:val="00E02CDF"/>
    <w:rsid w:val="00E20380"/>
    <w:rsid w:val="00E77538"/>
    <w:rsid w:val="00FA208A"/>
    <w:rsid w:val="00FD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6A4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6A4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96A4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6A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</Words>
  <Characters>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fernandez</dc:creator>
  <cp:keywords/>
  <dc:description/>
  <cp:lastModifiedBy>6347</cp:lastModifiedBy>
  <cp:revision>3</cp:revision>
  <dcterms:created xsi:type="dcterms:W3CDTF">2015-10-22T10:23:00Z</dcterms:created>
  <dcterms:modified xsi:type="dcterms:W3CDTF">2015-10-22T10:36:00Z</dcterms:modified>
</cp:coreProperties>
</file>